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92" w:rsidRDefault="004D5092" w:rsidP="0000713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035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6869C3" w:rsidRPr="00790353">
        <w:rPr>
          <w:rFonts w:ascii="TH SarabunIT๙" w:hAnsi="TH SarabunIT๙" w:cs="TH SarabunIT๙"/>
          <w:b/>
          <w:bCs/>
          <w:sz w:val="36"/>
          <w:szCs w:val="36"/>
          <w:cs/>
        </w:rPr>
        <w:t>ปฏิบัติการ</w:t>
      </w:r>
      <w:r w:rsidRPr="00790353">
        <w:rPr>
          <w:rFonts w:ascii="TH SarabunIT๙" w:hAnsi="TH SarabunIT๙" w:cs="TH SarabunIT๙"/>
          <w:b/>
          <w:bCs/>
          <w:sz w:val="36"/>
          <w:szCs w:val="36"/>
          <w:cs/>
        </w:rPr>
        <w:t>ส่งเสริมคุณธรรมจังหวัด</w:t>
      </w:r>
      <w:r w:rsidR="008C2EC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ปราจีนบุรี</w:t>
      </w:r>
    </w:p>
    <w:p w:rsidR="008C2EC7" w:rsidRPr="00790353" w:rsidRDefault="008C2EC7" w:rsidP="0000713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๒๕๖</w:t>
      </w:r>
      <w:r w:rsidR="00CD2B74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</w:p>
    <w:p w:rsidR="008C5B0A" w:rsidRPr="00790353" w:rsidRDefault="008C5B0A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</w:p>
    <w:p w:rsidR="004D5092" w:rsidRPr="00790353" w:rsidRDefault="0000713C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4D5092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E07155" w:rsidRPr="00790353" w:rsidRDefault="004D5092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>ชื่อจังหวัด</w:t>
      </w:r>
      <w:r w:rsidR="00790353"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ปราจีนบุรี</w:t>
      </w:r>
      <w:r w:rsidR="00E07155"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E07155"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90353"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r w:rsidR="00E07155"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90353"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CD2B74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ศาลากลาง</w:t>
      </w:r>
      <w:r w:rsidR="00790353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จังหวัด</w:t>
      </w:r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ปราจีนบุรี</w:t>
      </w:r>
      <w:r w:rsidR="00E07155"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4D5092" w:rsidRPr="00790353" w:rsidRDefault="00E07155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  <w:t>ถนน</w:t>
      </w:r>
      <w:r w:rsidR="00CD2B74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สุวินทวงศ์ </w:t>
      </w:r>
      <w:r w:rsidR="00790353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>ตำบล</w:t>
      </w:r>
      <w:r w:rsidR="00CD2B74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ไม้</w:t>
      </w:r>
      <w:proofErr w:type="spellStart"/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เค็ด</w:t>
      </w:r>
      <w:proofErr w:type="spellEnd"/>
      <w:r w:rsidR="00790353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CD2B74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CD2B74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เมืองปราจีนบุรี </w:t>
      </w:r>
      <w:r w:rsidR="00790353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CD2B74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ปราจีนบุรี</w:t>
      </w:r>
      <w:r w:rsidR="00790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2B74">
        <w:rPr>
          <w:rFonts w:ascii="TH SarabunIT๙" w:hAnsi="TH SarabunIT๙" w:cs="TH SarabunIT๙" w:hint="cs"/>
          <w:sz w:val="32"/>
          <w:szCs w:val="32"/>
          <w:cs/>
        </w:rPr>
        <w:t xml:space="preserve">รหัสไปรษณีย์ </w:t>
      </w:r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๒๕๐๐๐</w:t>
      </w:r>
    </w:p>
    <w:p w:rsidR="004D5092" w:rsidRPr="00790353" w:rsidRDefault="004D5092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>ชื่อผู้ประสานงาน</w:t>
      </w:r>
      <w:r w:rsidR="00E07155"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90353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นายประสงค์  แสนใจกล้า</w:t>
      </w:r>
      <w:r w:rsidR="00790353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07155" w:rsidRPr="00CD2B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07155" w:rsidRPr="00CD2B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>โทร</w:t>
      </w:r>
      <w:r w:rsidR="00E07155" w:rsidRPr="00CD2B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8C2EC7" w:rsidRPr="00CD2B74">
        <w:rPr>
          <w:rFonts w:ascii="TH SarabunIT๙" w:hAnsi="TH SarabunIT๙" w:cs="TH SarabunIT๙" w:hint="cs"/>
          <w:sz w:val="32"/>
          <w:szCs w:val="32"/>
          <w:u w:val="dotted"/>
          <w:cs/>
        </w:rPr>
        <w:t>๐ ๓๗๔๕ ๔๐๒๕-๖</w:t>
      </w:r>
    </w:p>
    <w:p w:rsidR="004D5092" w:rsidRPr="00790353" w:rsidRDefault="004D5092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ข้อมูลพื้นฐาน</w:t>
      </w:r>
    </w:p>
    <w:p w:rsidR="004D5092" w:rsidRDefault="008C5B0A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5092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</w:p>
    <w:p w:rsidR="00E05A54" w:rsidRPr="00790353" w:rsidRDefault="00E05A54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8"/>
        <w:gridCol w:w="665"/>
        <w:gridCol w:w="810"/>
        <w:gridCol w:w="956"/>
        <w:gridCol w:w="784"/>
        <w:gridCol w:w="873"/>
        <w:gridCol w:w="912"/>
        <w:gridCol w:w="1144"/>
        <w:gridCol w:w="1545"/>
      </w:tblGrid>
      <w:tr w:rsidR="006D360E" w:rsidRPr="00790353" w:rsidTr="008C2EC7">
        <w:tc>
          <w:tcPr>
            <w:tcW w:w="1655" w:type="dxa"/>
            <w:vMerge w:val="restart"/>
            <w:vAlign w:val="center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632" w:type="dxa"/>
            <w:gridSpan w:val="8"/>
            <w:vAlign w:val="center"/>
          </w:tcPr>
          <w:p w:rsidR="006D360E" w:rsidRPr="00790353" w:rsidRDefault="006D360E" w:rsidP="008C5B0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0468A5" w:rsidRPr="00790353" w:rsidTr="008C2EC7">
        <w:tc>
          <w:tcPr>
            <w:tcW w:w="1655" w:type="dxa"/>
            <w:vMerge/>
          </w:tcPr>
          <w:p w:rsidR="006D360E" w:rsidRPr="00790353" w:rsidRDefault="006D360E" w:rsidP="002E29A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5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19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64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787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907" w:type="dxa"/>
          </w:tcPr>
          <w:p w:rsidR="006D360E" w:rsidRPr="00790353" w:rsidRDefault="006D360E" w:rsidP="00976D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ทต</w:t>
            </w:r>
            <w:proofErr w:type="spellEnd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37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146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07" w:type="dxa"/>
          </w:tcPr>
          <w:p w:rsidR="006D360E" w:rsidRPr="00790353" w:rsidRDefault="006D360E" w:rsidP="006D360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0468A5" w:rsidRPr="00790353" w:rsidTr="008C2EC7">
        <w:tc>
          <w:tcPr>
            <w:tcW w:w="1655" w:type="dxa"/>
          </w:tcPr>
          <w:p w:rsidR="00932AE5" w:rsidRPr="00D70EA2" w:rsidRDefault="00932AE5" w:rsidP="008C2EC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665" w:type="dxa"/>
          </w:tcPr>
          <w:p w:rsidR="00932AE5" w:rsidRPr="00790353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19" w:type="dxa"/>
          </w:tcPr>
          <w:p w:rsidR="00932AE5" w:rsidRPr="00D70EA2" w:rsidRDefault="008C2EC7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964" w:type="dxa"/>
          </w:tcPr>
          <w:p w:rsidR="00932AE5" w:rsidRPr="00D70EA2" w:rsidRDefault="008C2EC7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๑๔๔</w:t>
            </w:r>
          </w:p>
        </w:tc>
        <w:tc>
          <w:tcPr>
            <w:tcW w:w="787" w:type="dxa"/>
          </w:tcPr>
          <w:p w:rsidR="00932AE5" w:rsidRPr="00790353" w:rsidRDefault="00932AE5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:rsidR="00932AE5" w:rsidRPr="000C67D6" w:rsidRDefault="00932AE5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37" w:type="dxa"/>
          </w:tcPr>
          <w:p w:rsidR="00932AE5" w:rsidRPr="000C67D6" w:rsidRDefault="00932AE5" w:rsidP="000C67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67D6"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46" w:type="dxa"/>
          </w:tcPr>
          <w:p w:rsidR="000468A5" w:rsidRPr="000468A5" w:rsidRDefault="000468A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68A5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  <w:r w:rsidRPr="000468A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468A5">
              <w:rPr>
                <w:rFonts w:ascii="TH SarabunIT๙" w:hAnsi="TH SarabunIT๙" w:cs="TH SarabunIT๙"/>
                <w:sz w:val="32"/>
                <w:szCs w:val="32"/>
                <w:cs/>
              </w:rPr>
              <w:t>๓๓๔</w:t>
            </w:r>
          </w:p>
          <w:p w:rsidR="00932AE5" w:rsidRPr="00555196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07" w:type="dxa"/>
            <w:vAlign w:val="bottom"/>
          </w:tcPr>
          <w:p w:rsidR="00932AE5" w:rsidRPr="00932AE5" w:rsidRDefault="00932AE5" w:rsidP="00555196">
            <w:pPr>
              <w:spacing w:line="25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>    </w:t>
            </w:r>
            <w:r w:rsidR="0055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๑๐๙</w:t>
            </w: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5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๕๒๙</w:t>
            </w:r>
          </w:p>
        </w:tc>
      </w:tr>
      <w:tr w:rsidR="000468A5" w:rsidRPr="00790353" w:rsidTr="008C2EC7">
        <w:tc>
          <w:tcPr>
            <w:tcW w:w="1655" w:type="dxa"/>
          </w:tcPr>
          <w:p w:rsidR="00932AE5" w:rsidRPr="00D70EA2" w:rsidRDefault="00932AE5" w:rsidP="008C2EC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กบินทร์บุรี</w:t>
            </w:r>
          </w:p>
        </w:tc>
        <w:tc>
          <w:tcPr>
            <w:tcW w:w="665" w:type="dxa"/>
          </w:tcPr>
          <w:p w:rsidR="00932AE5" w:rsidRPr="00790353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19" w:type="dxa"/>
          </w:tcPr>
          <w:p w:rsidR="00932AE5" w:rsidRPr="00D70EA2" w:rsidRDefault="008C2EC7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964" w:type="dxa"/>
          </w:tcPr>
          <w:p w:rsidR="00932AE5" w:rsidRPr="00D70EA2" w:rsidRDefault="0055519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๑๙๓</w:t>
            </w:r>
          </w:p>
        </w:tc>
        <w:tc>
          <w:tcPr>
            <w:tcW w:w="787" w:type="dxa"/>
          </w:tcPr>
          <w:p w:rsidR="00932AE5" w:rsidRPr="00790353" w:rsidRDefault="00932AE5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93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146" w:type="dxa"/>
          </w:tcPr>
          <w:p w:rsidR="00932AE5" w:rsidRPr="00555196" w:rsidRDefault="000468A5" w:rsidP="000468A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</w:t>
            </w:r>
            <w:r w:rsidR="00932AE5"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๖๘๒</w:t>
            </w:r>
          </w:p>
        </w:tc>
        <w:tc>
          <w:tcPr>
            <w:tcW w:w="1407" w:type="dxa"/>
            <w:vAlign w:val="bottom"/>
          </w:tcPr>
          <w:p w:rsidR="00932AE5" w:rsidRPr="00932AE5" w:rsidRDefault="00932AE5" w:rsidP="00555196">
            <w:pPr>
              <w:spacing w:line="25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 xml:space="preserve">      </w:t>
            </w:r>
            <w:r w:rsidR="0055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๑๔๗</w:t>
            </w: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5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๓๐๖</w:t>
            </w:r>
          </w:p>
        </w:tc>
      </w:tr>
      <w:tr w:rsidR="000468A5" w:rsidRPr="00790353" w:rsidTr="008C2EC7">
        <w:tc>
          <w:tcPr>
            <w:tcW w:w="1655" w:type="dxa"/>
          </w:tcPr>
          <w:p w:rsidR="00932AE5" w:rsidRPr="00D70EA2" w:rsidRDefault="00932AE5" w:rsidP="008C2EC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ศรีมหา</w:t>
            </w:r>
            <w:proofErr w:type="spellStart"/>
            <w:r w:rsid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</w:t>
            </w:r>
            <w:proofErr w:type="spellEnd"/>
          </w:p>
        </w:tc>
        <w:tc>
          <w:tcPr>
            <w:tcW w:w="665" w:type="dxa"/>
          </w:tcPr>
          <w:p w:rsidR="00932AE5" w:rsidRPr="00790353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19" w:type="dxa"/>
          </w:tcPr>
          <w:p w:rsidR="00932AE5" w:rsidRPr="00D70EA2" w:rsidRDefault="008C2EC7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964" w:type="dxa"/>
          </w:tcPr>
          <w:p w:rsidR="00932AE5" w:rsidRPr="00D70EA2" w:rsidRDefault="0055519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787" w:type="dxa"/>
          </w:tcPr>
          <w:p w:rsidR="00932AE5" w:rsidRPr="00790353" w:rsidRDefault="00932AE5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:rsidR="00932AE5" w:rsidRPr="000C67D6" w:rsidRDefault="00932AE5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146" w:type="dxa"/>
          </w:tcPr>
          <w:p w:rsidR="00932AE5" w:rsidRPr="00555196" w:rsidRDefault="000468A5" w:rsidP="000468A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</w:t>
            </w:r>
            <w:r w:rsidR="00932AE5"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๔๗๔</w:t>
            </w:r>
          </w:p>
        </w:tc>
        <w:tc>
          <w:tcPr>
            <w:tcW w:w="1407" w:type="dxa"/>
            <w:vAlign w:val="bottom"/>
          </w:tcPr>
          <w:p w:rsidR="00932AE5" w:rsidRPr="00932AE5" w:rsidRDefault="00555196" w:rsidP="00555196">
            <w:pPr>
              <w:spacing w:line="255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๗๓</w:t>
            </w:r>
            <w:r w:rsidR="00932AE5" w:rsidRPr="00932AE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๕๘๔</w:t>
            </w:r>
          </w:p>
        </w:tc>
      </w:tr>
      <w:tr w:rsidR="000468A5" w:rsidRPr="00790353" w:rsidTr="008C2EC7">
        <w:tc>
          <w:tcPr>
            <w:tcW w:w="1655" w:type="dxa"/>
          </w:tcPr>
          <w:p w:rsidR="00932AE5" w:rsidRPr="00D70EA2" w:rsidRDefault="00932AE5" w:rsidP="008C2EC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</w:t>
            </w:r>
            <w:proofErr w:type="spellStart"/>
            <w:r w:rsid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จันต</w:t>
            </w:r>
            <w:proofErr w:type="spellEnd"/>
            <w:r w:rsid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คาม</w:t>
            </w:r>
          </w:p>
        </w:tc>
        <w:tc>
          <w:tcPr>
            <w:tcW w:w="665" w:type="dxa"/>
          </w:tcPr>
          <w:p w:rsidR="00932AE5" w:rsidRPr="00790353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19" w:type="dxa"/>
          </w:tcPr>
          <w:p w:rsidR="00932AE5" w:rsidRPr="00D70EA2" w:rsidRDefault="008C2EC7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964" w:type="dxa"/>
          </w:tcPr>
          <w:p w:rsidR="00932AE5" w:rsidRPr="00D70EA2" w:rsidRDefault="0055519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๑๐๖</w:t>
            </w:r>
          </w:p>
        </w:tc>
        <w:tc>
          <w:tcPr>
            <w:tcW w:w="787" w:type="dxa"/>
          </w:tcPr>
          <w:p w:rsidR="00932AE5" w:rsidRPr="00790353" w:rsidRDefault="00932AE5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937" w:type="dxa"/>
          </w:tcPr>
          <w:p w:rsidR="00932AE5" w:rsidRPr="000C67D6" w:rsidRDefault="00932AE5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46" w:type="dxa"/>
          </w:tcPr>
          <w:p w:rsidR="00932AE5" w:rsidRPr="00555196" w:rsidRDefault="000468A5" w:rsidP="000468A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="00932AE5"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๖๗๘</w:t>
            </w:r>
          </w:p>
        </w:tc>
        <w:tc>
          <w:tcPr>
            <w:tcW w:w="1407" w:type="dxa"/>
            <w:vAlign w:val="bottom"/>
          </w:tcPr>
          <w:p w:rsidR="00932AE5" w:rsidRPr="00932AE5" w:rsidRDefault="00555196" w:rsidP="003E2521">
            <w:pPr>
              <w:spacing w:line="25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</w:t>
            </w: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๖๒๗</w:t>
            </w:r>
          </w:p>
        </w:tc>
      </w:tr>
      <w:tr w:rsidR="000468A5" w:rsidRPr="00790353" w:rsidTr="008C2EC7">
        <w:tc>
          <w:tcPr>
            <w:tcW w:w="1655" w:type="dxa"/>
          </w:tcPr>
          <w:p w:rsidR="00932AE5" w:rsidRPr="00D70EA2" w:rsidRDefault="00932AE5" w:rsidP="008C2EC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บ้านสร้าง</w:t>
            </w:r>
          </w:p>
        </w:tc>
        <w:tc>
          <w:tcPr>
            <w:tcW w:w="665" w:type="dxa"/>
          </w:tcPr>
          <w:p w:rsidR="00932AE5" w:rsidRPr="00790353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19" w:type="dxa"/>
          </w:tcPr>
          <w:p w:rsidR="00932AE5" w:rsidRPr="00D70EA2" w:rsidRDefault="008C2EC7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964" w:type="dxa"/>
          </w:tcPr>
          <w:p w:rsidR="00932AE5" w:rsidRPr="00D70EA2" w:rsidRDefault="0055519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  <w:tc>
          <w:tcPr>
            <w:tcW w:w="787" w:type="dxa"/>
          </w:tcPr>
          <w:p w:rsidR="00932AE5" w:rsidRPr="00790353" w:rsidRDefault="00932AE5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3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146" w:type="dxa"/>
          </w:tcPr>
          <w:p w:rsidR="00932AE5" w:rsidRPr="00555196" w:rsidRDefault="000468A5" w:rsidP="000468A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932AE5"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๔๗๘</w:t>
            </w:r>
          </w:p>
        </w:tc>
        <w:tc>
          <w:tcPr>
            <w:tcW w:w="1407" w:type="dxa"/>
            <w:vAlign w:val="bottom"/>
          </w:tcPr>
          <w:p w:rsidR="00932AE5" w:rsidRPr="00932AE5" w:rsidRDefault="00932AE5" w:rsidP="00555196">
            <w:pPr>
              <w:spacing w:line="25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>      31,</w:t>
            </w:r>
            <w:r w:rsidR="0055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๒๑๐</w:t>
            </w:r>
          </w:p>
        </w:tc>
      </w:tr>
      <w:tr w:rsidR="000468A5" w:rsidRPr="00790353" w:rsidTr="008C2EC7">
        <w:tc>
          <w:tcPr>
            <w:tcW w:w="1655" w:type="dxa"/>
          </w:tcPr>
          <w:p w:rsidR="00932AE5" w:rsidRPr="00D70EA2" w:rsidRDefault="00932AE5" w:rsidP="008C2EC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นาดี</w:t>
            </w:r>
          </w:p>
        </w:tc>
        <w:tc>
          <w:tcPr>
            <w:tcW w:w="665" w:type="dxa"/>
          </w:tcPr>
          <w:p w:rsidR="00932AE5" w:rsidRPr="00790353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19" w:type="dxa"/>
          </w:tcPr>
          <w:p w:rsidR="00932AE5" w:rsidRPr="00D70EA2" w:rsidRDefault="008C2EC7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964" w:type="dxa"/>
          </w:tcPr>
          <w:p w:rsidR="00932AE5" w:rsidRPr="00D70EA2" w:rsidRDefault="0055519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</w:t>
            </w:r>
          </w:p>
        </w:tc>
        <w:tc>
          <w:tcPr>
            <w:tcW w:w="787" w:type="dxa"/>
          </w:tcPr>
          <w:p w:rsidR="00932AE5" w:rsidRPr="00790353" w:rsidRDefault="00932AE5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3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146" w:type="dxa"/>
          </w:tcPr>
          <w:p w:rsidR="00932AE5" w:rsidRPr="00555196" w:rsidRDefault="000468A5" w:rsidP="000468A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 w:rsidR="00932AE5"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๕๙๑</w:t>
            </w:r>
          </w:p>
        </w:tc>
        <w:tc>
          <w:tcPr>
            <w:tcW w:w="1407" w:type="dxa"/>
            <w:vAlign w:val="bottom"/>
          </w:tcPr>
          <w:p w:rsidR="00932AE5" w:rsidRPr="00932AE5" w:rsidRDefault="00932AE5" w:rsidP="00555196">
            <w:pPr>
              <w:spacing w:line="25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 xml:space="preserve">    </w:t>
            </w:r>
            <w:r w:rsidR="0055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๕๑</w:t>
            </w: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5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๙๘๕</w:t>
            </w:r>
          </w:p>
        </w:tc>
      </w:tr>
      <w:tr w:rsidR="000468A5" w:rsidRPr="00790353" w:rsidTr="008C2EC7">
        <w:tc>
          <w:tcPr>
            <w:tcW w:w="1655" w:type="dxa"/>
          </w:tcPr>
          <w:p w:rsidR="00932AE5" w:rsidRPr="008C2EC7" w:rsidRDefault="00932AE5" w:rsidP="008C2EC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proofErr w:type="spellStart"/>
            <w:r w:rsidR="008C2EC7" w:rsidRPr="008C2E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ศรีมโหสถ</w:t>
            </w:r>
            <w:proofErr w:type="spellEnd"/>
          </w:p>
        </w:tc>
        <w:tc>
          <w:tcPr>
            <w:tcW w:w="665" w:type="dxa"/>
          </w:tcPr>
          <w:p w:rsidR="00932AE5" w:rsidRPr="00790353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19" w:type="dxa"/>
          </w:tcPr>
          <w:p w:rsidR="00932AE5" w:rsidRPr="00D70EA2" w:rsidRDefault="008C2EC7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964" w:type="dxa"/>
          </w:tcPr>
          <w:p w:rsidR="00932AE5" w:rsidRPr="00D70EA2" w:rsidRDefault="0055519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787" w:type="dxa"/>
          </w:tcPr>
          <w:p w:rsidR="00932AE5" w:rsidRPr="00790353" w:rsidRDefault="00932AE5" w:rsidP="00AF0FF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3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46" w:type="dxa"/>
          </w:tcPr>
          <w:p w:rsidR="00932AE5" w:rsidRPr="00555196" w:rsidRDefault="000468A5" w:rsidP="000468A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932AE5"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๒๓๕</w:t>
            </w:r>
          </w:p>
        </w:tc>
        <w:tc>
          <w:tcPr>
            <w:tcW w:w="1407" w:type="dxa"/>
            <w:vAlign w:val="bottom"/>
          </w:tcPr>
          <w:p w:rsidR="00932AE5" w:rsidRPr="00932AE5" w:rsidRDefault="00932AE5" w:rsidP="00555196">
            <w:pPr>
              <w:spacing w:line="25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 xml:space="preserve">    </w:t>
            </w:r>
            <w:r w:rsidR="0055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 w:rsidRPr="00932AE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5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๘๒๑</w:t>
            </w:r>
          </w:p>
        </w:tc>
      </w:tr>
      <w:tr w:rsidR="000468A5" w:rsidRPr="00790353" w:rsidTr="008C2EC7">
        <w:tc>
          <w:tcPr>
            <w:tcW w:w="1655" w:type="dxa"/>
          </w:tcPr>
          <w:p w:rsidR="00932AE5" w:rsidRDefault="00932AE5" w:rsidP="00FD59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65" w:type="dxa"/>
          </w:tcPr>
          <w:p w:rsidR="00932AE5" w:rsidRPr="00555196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51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19" w:type="dxa"/>
          </w:tcPr>
          <w:p w:rsidR="00932AE5" w:rsidRPr="00555196" w:rsidRDefault="0055519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1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๖๔</w:t>
            </w:r>
          </w:p>
        </w:tc>
        <w:tc>
          <w:tcPr>
            <w:tcW w:w="964" w:type="dxa"/>
          </w:tcPr>
          <w:p w:rsidR="00932AE5" w:rsidRPr="00555196" w:rsidRDefault="0055519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1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๗๐๘</w:t>
            </w:r>
          </w:p>
        </w:tc>
        <w:tc>
          <w:tcPr>
            <w:tcW w:w="787" w:type="dxa"/>
          </w:tcPr>
          <w:p w:rsidR="00932AE5" w:rsidRPr="00790353" w:rsidRDefault="00932AE5" w:rsidP="00B031A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07" w:type="dxa"/>
          </w:tcPr>
          <w:p w:rsidR="00932AE5" w:rsidRPr="000C67D6" w:rsidRDefault="000C67D6" w:rsidP="000C67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67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937" w:type="dxa"/>
          </w:tcPr>
          <w:p w:rsidR="00932AE5" w:rsidRPr="000C67D6" w:rsidRDefault="000C67D6" w:rsidP="00AF0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7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๕๗</w:t>
            </w:r>
          </w:p>
        </w:tc>
        <w:tc>
          <w:tcPr>
            <w:tcW w:w="1146" w:type="dxa"/>
          </w:tcPr>
          <w:p w:rsidR="00932AE5" w:rsidRPr="00555196" w:rsidRDefault="000468A5" w:rsidP="000468A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๑๙๒</w:t>
            </w:r>
            <w:r w:rsidR="00932AE5"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468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๔๑๒</w:t>
            </w:r>
          </w:p>
        </w:tc>
        <w:tc>
          <w:tcPr>
            <w:tcW w:w="1407" w:type="dxa"/>
            <w:vAlign w:val="bottom"/>
          </w:tcPr>
          <w:p w:rsidR="00932AE5" w:rsidRPr="00932AE5" w:rsidRDefault="00555196" w:rsidP="00555196">
            <w:pPr>
              <w:spacing w:line="255" w:lineRule="atLeas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๔๘๗</w:t>
            </w:r>
            <w:r w:rsidR="00932AE5" w:rsidRPr="00932A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๐๖๒</w:t>
            </w:r>
          </w:p>
        </w:tc>
      </w:tr>
    </w:tbl>
    <w:p w:rsidR="00E05A54" w:rsidRPr="00E05A54" w:rsidRDefault="00E05A54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9D0D34" w:rsidRPr="00E674C4" w:rsidRDefault="00F6168C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จำนวนโครงการ/กิจกรรมที่ดำเนินการในปี ๒๕๖</w:t>
      </w:r>
      <w:r w:rsidR="00CD2B7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9D0D34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8319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๒๐๙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</w:p>
    <w:p w:rsidR="00E05A54" w:rsidRPr="00E674C4" w:rsidRDefault="00E05A54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9D0D34" w:rsidRPr="00E674C4" w:rsidRDefault="00F6168C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674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จำนวนงบประมาณที่ใช้ดำเนินการในปี </w:t>
      </w:r>
      <w:r w:rsidR="00D83563" w:rsidRPr="00E674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CD2B74" w:rsidRPr="00E674C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65590" w:rsidRPr="00E674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165590" w:rsidRPr="00E674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D83563" w:rsidRPr="00E674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8319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๘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,</w:t>
      </w:r>
      <w:r w:rsidR="008319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๕๓๑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,</w:t>
      </w:r>
      <w:r w:rsidR="008319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๓</w:t>
      </w:r>
      <w:r w:rsidR="00E674C4" w:rsidRPr="00E674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๔๐</w:t>
      </w:r>
      <w:r w:rsidR="00165590" w:rsidRPr="00E674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9D0D34" w:rsidRPr="00E674C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33C1B" w:rsidRPr="002F6381" w:rsidRDefault="0053725A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E674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74C4">
        <w:rPr>
          <w:rFonts w:ascii="TH SarabunIT๙" w:hAnsi="TH SarabunIT๙" w:cs="TH SarabunIT๙"/>
          <w:sz w:val="32"/>
          <w:szCs w:val="32"/>
          <w:cs/>
        </w:rPr>
        <w:tab/>
      </w:r>
      <w:r w:rsidR="00520412" w:rsidRPr="00E674C4">
        <w:rPr>
          <w:rFonts w:ascii="TH SarabunIT๙" w:hAnsi="TH SarabunIT๙" w:cs="TH SarabunIT๙"/>
          <w:sz w:val="32"/>
          <w:szCs w:val="32"/>
        </w:rPr>
        <w:t xml:space="preserve"> </w:t>
      </w:r>
      <w:r w:rsidRPr="00E674C4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E674C4">
        <w:rPr>
          <w:rFonts w:ascii="TH SarabunIT๙" w:hAnsi="TH SarabunIT๙" w:cs="TH SarabunIT๙"/>
          <w:sz w:val="32"/>
          <w:szCs w:val="32"/>
          <w:cs/>
        </w:rPr>
        <w:t xml:space="preserve"> จากงบปกติของหน่วยงาน รวมทุกโครงการ </w:t>
      </w:r>
      <w:r w:rsidR="00D83563" w:rsidRPr="00E674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74C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D83563" w:rsidRPr="00E674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563" w:rsidRPr="00E674C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319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๘</w:t>
      </w:r>
      <w:r w:rsidR="0083195E" w:rsidRPr="00E674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,</w:t>
      </w:r>
      <w:r w:rsidR="008319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๕๓๑</w:t>
      </w:r>
      <w:r w:rsidR="0083195E" w:rsidRPr="00E674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,</w:t>
      </w:r>
      <w:r w:rsidR="008319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๓</w:t>
      </w:r>
      <w:r w:rsidR="0083195E" w:rsidRPr="00E674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๔๐</w:t>
      </w:r>
      <w:bookmarkStart w:id="0" w:name="_GoBack"/>
      <w:bookmarkEnd w:id="0"/>
      <w:r w:rsidR="00E674C4" w:rsidRPr="00E674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E674C4" w:rsidRPr="00E674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2F6381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3725A" w:rsidRDefault="0053725A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  <w:cs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5204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จากงบอื่นๆ รวมทุกโครงการ จำนวน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="00337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-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E05A54" w:rsidRPr="00E05A54" w:rsidRDefault="00E05A54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16"/>
          <w:szCs w:val="16"/>
        </w:rPr>
      </w:pPr>
    </w:p>
    <w:p w:rsidR="0053725A" w:rsidRPr="00790353" w:rsidRDefault="00F6168C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="005372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เป้าหมายในปี </w:t>
      </w:r>
      <w:r w:rsidR="00D835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72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CD2B7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60652A" w:rsidRDefault="0053725A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จำนวนบุคลากรและประชาชนในจังหวัดที่ได้รับการอบรมพัฒนาคุณธรรมจริยธรรมและสร้างภูมิคุ้มกันรวม 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๑</w:t>
      </w:r>
      <w:r w:rsidR="00CD2B7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,๒๒๕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คน  โดยเฉพาะเด็กอายุ ๕-๑๔ ปี มีจำนวน รวม </w:t>
      </w:r>
      <w:r w:rsidR="00AC0C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๑</w:t>
      </w:r>
      <w:r w:rsidR="00CD2B7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,</w:t>
      </w:r>
      <w:r w:rsidR="00AC0CF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F4D5A" w:rsidRPr="00790353">
        <w:rPr>
          <w:rFonts w:ascii="TH SarabunIT๙" w:hAnsi="TH SarabunIT๙" w:cs="TH SarabunIT๙"/>
          <w:sz w:val="32"/>
          <w:szCs w:val="32"/>
          <w:cs/>
        </w:rPr>
        <w:t>๑๕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D20667" w:rsidRPr="00790353" w:rsidRDefault="0053725A" w:rsidP="00E05A5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  <w:cs/>
        </w:rPr>
      </w:pPr>
      <w:r w:rsidRPr="00790353">
        <w:rPr>
          <w:rFonts w:ascii="TH SarabunIT๙" w:hAnsi="TH SarabunIT๙" w:cs="TH SarabunIT๙"/>
          <w:sz w:val="32"/>
          <w:szCs w:val="32"/>
        </w:rPr>
        <w:tab/>
      </w:r>
      <w:r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</w:t>
      </w:r>
      <w:r w:rsidR="00F6168C"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06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B7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CB4ED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:rsidR="0053725A" w:rsidRPr="00790353" w:rsidRDefault="00F6168C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  <w:cs/>
        </w:rPr>
      </w:pP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</w:rPr>
        <w:tab/>
      </w:r>
      <w:r w:rsidR="0053725A"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="0053725A"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4EDC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53725A" w:rsidRPr="00790353" w:rsidRDefault="00F6168C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  <w:cs/>
        </w:rPr>
      </w:pP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</w:rPr>
        <w:tab/>
      </w:r>
      <w:r w:rsidR="0053725A"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="0053725A"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 xml:space="preserve">จำนวนบุคลากรและประชาชนภายในจังหวัดเข้าร่วมกิจกรรมเทิดทูนสถาบันชาติ ศาสนา พระมหากษัตริย์   </w:t>
      </w:r>
      <w:r w:rsidR="000468A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D2B7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7707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,๒๒๐ 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3725A" w:rsidRDefault="00F6168C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</w:rPr>
        <w:tab/>
      </w:r>
      <w:r w:rsidR="0053725A" w:rsidRPr="00790353">
        <w:rPr>
          <w:rFonts w:ascii="TH SarabunIT๙" w:hAnsi="TH SarabunIT๙" w:cs="TH SarabunIT๙"/>
          <w:sz w:val="32"/>
          <w:szCs w:val="32"/>
        </w:rPr>
        <w:sym w:font="Wingdings 2" w:char="F096"/>
      </w:r>
      <w:r w:rsidR="0053725A" w:rsidRPr="00790353">
        <w:rPr>
          <w:rFonts w:ascii="TH SarabunIT๙" w:hAnsi="TH SarabunIT๙" w:cs="TH SarabunIT๙"/>
          <w:sz w:val="32"/>
          <w:szCs w:val="32"/>
        </w:rPr>
        <w:t xml:space="preserve"> </w:t>
      </w:r>
      <w:r w:rsidR="0053725A" w:rsidRPr="00790353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</w:t>
      </w:r>
      <w:r w:rsidR="00F00B3F" w:rsidRPr="00790353">
        <w:rPr>
          <w:rFonts w:ascii="TH SarabunIT๙" w:hAnsi="TH SarabunIT๙" w:cs="TH SarabunIT๙"/>
          <w:sz w:val="32"/>
          <w:szCs w:val="32"/>
          <w:cs/>
        </w:rPr>
        <w:t xml:space="preserve">ในจังหวัด </w:t>
      </w:r>
      <w:r w:rsidR="00E674C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D2B74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F00B3F" w:rsidRPr="00790353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1D39A8" w:rsidRDefault="00783F30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ระยะเวลาดำเนินการ   1</w:t>
      </w:r>
      <w:r w:rsidR="0032402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774B67" w:rsidRDefault="00774B67" w:rsidP="005372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</w:p>
    <w:p w:rsidR="00245606" w:rsidRDefault="00245606" w:rsidP="002F4D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</w:p>
    <w:p w:rsidR="00245606" w:rsidRDefault="00245606" w:rsidP="002F4D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</w:p>
    <w:p w:rsidR="002F4D5A" w:rsidRPr="00790353" w:rsidRDefault="00F6168C" w:rsidP="002F4D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="002F4D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2F4D5A" w:rsidRDefault="002F4D5A" w:rsidP="002F4D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 xml:space="preserve">      ประชาชนมีพฤติกรรมที่ถูกต้องดีงาม โดยปฏิบัติตามหลักธรรมทางศาสนา น้อมนำหลักปรัชญาของเศรษฐกิจพอเพียงและศาสตร์ของพระราชาไปใช้ในการดำรงชีวิตประจำวัน  ดำรงรักษาไว้ซึ่งวิถีวัฒนธรรมไทย มีความสุขอย่างมั่นคงและยั่งยืน</w:t>
      </w:r>
    </w:p>
    <w:p w:rsidR="00E05A54" w:rsidRPr="00E05A54" w:rsidRDefault="00E05A54" w:rsidP="002F4D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16"/>
          <w:szCs w:val="16"/>
        </w:rPr>
      </w:pPr>
    </w:p>
    <w:p w:rsidR="002475BB" w:rsidRDefault="00F6168C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="002F4D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</w:t>
      </w:r>
      <w:r w:rsidR="002475BB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2F4D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2475BB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2F4D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ของจังหวัดที่จะดำเนินการในปี ๒๕๖</w:t>
      </w:r>
      <w:r w:rsidR="00CD2B7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2F4D5A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75BB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ดังต่อ</w:t>
      </w:r>
      <w:r w:rsidR="002475BB">
        <w:rPr>
          <w:rFonts w:ascii="TH SarabunPSK" w:hAnsi="TH SarabunPSK" w:cs="TH SarabunPSK" w:hint="cs"/>
          <w:b/>
          <w:bCs/>
          <w:sz w:val="32"/>
          <w:szCs w:val="32"/>
          <w:cs/>
        </w:rPr>
        <w:t>ไปนี้</w:t>
      </w: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857DA" w:rsidRDefault="004857DA" w:rsidP="004857D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24020" w:rsidRPr="00925F40" w:rsidRDefault="00324020" w:rsidP="00925F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324020" w:rsidRPr="00925F40" w:rsidSect="00324020">
      <w:footerReference w:type="default" r:id="rId7"/>
      <w:pgSz w:w="11906" w:h="16838"/>
      <w:pgMar w:top="993" w:right="1134" w:bottom="709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C67" w:rsidRDefault="00585C67">
      <w:r>
        <w:separator/>
      </w:r>
    </w:p>
  </w:endnote>
  <w:endnote w:type="continuationSeparator" w:id="0">
    <w:p w:rsidR="00585C67" w:rsidRDefault="0058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ADD" w:rsidRPr="00C52ADD" w:rsidRDefault="00C52ADD">
    <w:pPr>
      <w:pStyle w:val="a5"/>
      <w:rPr>
        <w:rFonts w:ascii="TH SarabunPSK" w:hAnsi="TH SarabunPSK" w:cs="TH SarabunPSK"/>
        <w:sz w:val="28"/>
      </w:rPr>
    </w:pPr>
    <w:r w:rsidRPr="00C52ADD">
      <w:rPr>
        <w:rFonts w:ascii="TH SarabunPSK" w:hAnsi="TH SarabunPSK" w:cs="TH SarabunPSK"/>
        <w:sz w:val="28"/>
        <w:cs/>
      </w:rPr>
      <w:ptab w:relativeTo="margin" w:alignment="right" w:leader="none"/>
    </w:r>
    <w:r w:rsidR="0009694D">
      <w:rPr>
        <w:rFonts w:ascii="TH SarabunPSK" w:hAnsi="TH SarabunPSK" w:cs="TH SarabunPSK"/>
        <w:noProof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C67" w:rsidRDefault="00585C67">
      <w:r>
        <w:separator/>
      </w:r>
    </w:p>
  </w:footnote>
  <w:footnote w:type="continuationSeparator" w:id="0">
    <w:p w:rsidR="00585C67" w:rsidRDefault="0058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AB"/>
    <w:rsid w:val="00006061"/>
    <w:rsid w:val="0000713C"/>
    <w:rsid w:val="000468A5"/>
    <w:rsid w:val="00090355"/>
    <w:rsid w:val="0009694D"/>
    <w:rsid w:val="000A019C"/>
    <w:rsid w:val="000C67D6"/>
    <w:rsid w:val="000D3A21"/>
    <w:rsid w:val="00103165"/>
    <w:rsid w:val="00132A56"/>
    <w:rsid w:val="001350DB"/>
    <w:rsid w:val="00144FCA"/>
    <w:rsid w:val="00165590"/>
    <w:rsid w:val="00177072"/>
    <w:rsid w:val="00181FDF"/>
    <w:rsid w:val="00184A52"/>
    <w:rsid w:val="001952BF"/>
    <w:rsid w:val="00197D5F"/>
    <w:rsid w:val="001C702D"/>
    <w:rsid w:val="001D39A8"/>
    <w:rsid w:val="00221670"/>
    <w:rsid w:val="002314C9"/>
    <w:rsid w:val="00245606"/>
    <w:rsid w:val="002475BB"/>
    <w:rsid w:val="00254D25"/>
    <w:rsid w:val="00291445"/>
    <w:rsid w:val="002A6FD5"/>
    <w:rsid w:val="002D5224"/>
    <w:rsid w:val="002E29AB"/>
    <w:rsid w:val="002F4D5A"/>
    <w:rsid w:val="002F6381"/>
    <w:rsid w:val="0030089D"/>
    <w:rsid w:val="00310765"/>
    <w:rsid w:val="00324020"/>
    <w:rsid w:val="00330FDC"/>
    <w:rsid w:val="00337AC3"/>
    <w:rsid w:val="00350794"/>
    <w:rsid w:val="003852F3"/>
    <w:rsid w:val="003859DE"/>
    <w:rsid w:val="003A376F"/>
    <w:rsid w:val="003A6C12"/>
    <w:rsid w:val="003A7ED9"/>
    <w:rsid w:val="003F2953"/>
    <w:rsid w:val="00425D3C"/>
    <w:rsid w:val="0043395D"/>
    <w:rsid w:val="00450217"/>
    <w:rsid w:val="0045309D"/>
    <w:rsid w:val="00471241"/>
    <w:rsid w:val="00473776"/>
    <w:rsid w:val="00484424"/>
    <w:rsid w:val="004857DA"/>
    <w:rsid w:val="004870B0"/>
    <w:rsid w:val="004C293C"/>
    <w:rsid w:val="004D5092"/>
    <w:rsid w:val="004F3E42"/>
    <w:rsid w:val="00520412"/>
    <w:rsid w:val="0053725A"/>
    <w:rsid w:val="00555196"/>
    <w:rsid w:val="00572565"/>
    <w:rsid w:val="00585C67"/>
    <w:rsid w:val="005961E7"/>
    <w:rsid w:val="005A51C3"/>
    <w:rsid w:val="005A5D7D"/>
    <w:rsid w:val="005B37BA"/>
    <w:rsid w:val="005B7B58"/>
    <w:rsid w:val="005C7BB5"/>
    <w:rsid w:val="005D0B03"/>
    <w:rsid w:val="0060652A"/>
    <w:rsid w:val="006131FA"/>
    <w:rsid w:val="00631715"/>
    <w:rsid w:val="00651D0E"/>
    <w:rsid w:val="006648E9"/>
    <w:rsid w:val="00683941"/>
    <w:rsid w:val="006869C3"/>
    <w:rsid w:val="00694F3D"/>
    <w:rsid w:val="006D2760"/>
    <w:rsid w:val="006D360E"/>
    <w:rsid w:val="006D4410"/>
    <w:rsid w:val="006E1EAA"/>
    <w:rsid w:val="007025AF"/>
    <w:rsid w:val="007116CA"/>
    <w:rsid w:val="00733C1B"/>
    <w:rsid w:val="00735E83"/>
    <w:rsid w:val="007367D9"/>
    <w:rsid w:val="00736D8A"/>
    <w:rsid w:val="0074638A"/>
    <w:rsid w:val="00774B67"/>
    <w:rsid w:val="00783F30"/>
    <w:rsid w:val="00790353"/>
    <w:rsid w:val="00797B04"/>
    <w:rsid w:val="007F1322"/>
    <w:rsid w:val="00812CDE"/>
    <w:rsid w:val="00814844"/>
    <w:rsid w:val="008230FF"/>
    <w:rsid w:val="0083195E"/>
    <w:rsid w:val="00837A3F"/>
    <w:rsid w:val="0084735A"/>
    <w:rsid w:val="00866853"/>
    <w:rsid w:val="00880D9B"/>
    <w:rsid w:val="00881D04"/>
    <w:rsid w:val="00887720"/>
    <w:rsid w:val="008B7EB8"/>
    <w:rsid w:val="008C2EC7"/>
    <w:rsid w:val="008C5B0A"/>
    <w:rsid w:val="00913329"/>
    <w:rsid w:val="00921C73"/>
    <w:rsid w:val="00925F40"/>
    <w:rsid w:val="00930136"/>
    <w:rsid w:val="00932AE5"/>
    <w:rsid w:val="00933400"/>
    <w:rsid w:val="00976D84"/>
    <w:rsid w:val="009B5029"/>
    <w:rsid w:val="009C26BC"/>
    <w:rsid w:val="009D0D34"/>
    <w:rsid w:val="009E1AC7"/>
    <w:rsid w:val="00A05F32"/>
    <w:rsid w:val="00A154D3"/>
    <w:rsid w:val="00A5347B"/>
    <w:rsid w:val="00A843F5"/>
    <w:rsid w:val="00AA553B"/>
    <w:rsid w:val="00AB3C59"/>
    <w:rsid w:val="00AC0CF3"/>
    <w:rsid w:val="00AC6C43"/>
    <w:rsid w:val="00AF65D4"/>
    <w:rsid w:val="00B031AC"/>
    <w:rsid w:val="00B100E9"/>
    <w:rsid w:val="00B236A3"/>
    <w:rsid w:val="00B26411"/>
    <w:rsid w:val="00B751A4"/>
    <w:rsid w:val="00B86A90"/>
    <w:rsid w:val="00B91115"/>
    <w:rsid w:val="00B946E5"/>
    <w:rsid w:val="00BA72A5"/>
    <w:rsid w:val="00BB5695"/>
    <w:rsid w:val="00BD742A"/>
    <w:rsid w:val="00BF675D"/>
    <w:rsid w:val="00C50A77"/>
    <w:rsid w:val="00C52ADD"/>
    <w:rsid w:val="00C579AF"/>
    <w:rsid w:val="00C844DB"/>
    <w:rsid w:val="00C944FC"/>
    <w:rsid w:val="00CB4EDC"/>
    <w:rsid w:val="00CD2B74"/>
    <w:rsid w:val="00CE6717"/>
    <w:rsid w:val="00CF3E17"/>
    <w:rsid w:val="00D14D13"/>
    <w:rsid w:val="00D20667"/>
    <w:rsid w:val="00D235E1"/>
    <w:rsid w:val="00D83563"/>
    <w:rsid w:val="00DB0975"/>
    <w:rsid w:val="00DB5F66"/>
    <w:rsid w:val="00DC27E1"/>
    <w:rsid w:val="00DE0EF9"/>
    <w:rsid w:val="00E00E92"/>
    <w:rsid w:val="00E05A54"/>
    <w:rsid w:val="00E07155"/>
    <w:rsid w:val="00E079E3"/>
    <w:rsid w:val="00E40BFA"/>
    <w:rsid w:val="00E43AF4"/>
    <w:rsid w:val="00E668F9"/>
    <w:rsid w:val="00E674C4"/>
    <w:rsid w:val="00E92528"/>
    <w:rsid w:val="00ED54E6"/>
    <w:rsid w:val="00F00B3F"/>
    <w:rsid w:val="00F170E8"/>
    <w:rsid w:val="00F27A5C"/>
    <w:rsid w:val="00F413B4"/>
    <w:rsid w:val="00F43B18"/>
    <w:rsid w:val="00F56BA4"/>
    <w:rsid w:val="00F6168C"/>
    <w:rsid w:val="00FA4E7D"/>
    <w:rsid w:val="00FC703C"/>
    <w:rsid w:val="00FD39FD"/>
    <w:rsid w:val="00FD59EC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D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75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BF675D"/>
    <w:rPr>
      <w:sz w:val="24"/>
      <w:szCs w:val="28"/>
    </w:rPr>
  </w:style>
  <w:style w:type="paragraph" w:styleId="a5">
    <w:name w:val="footer"/>
    <w:basedOn w:val="a"/>
    <w:link w:val="a6"/>
    <w:uiPriority w:val="99"/>
    <w:rsid w:val="00BF675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F675D"/>
    <w:rPr>
      <w:sz w:val="24"/>
      <w:szCs w:val="28"/>
    </w:rPr>
  </w:style>
  <w:style w:type="table" w:styleId="a7">
    <w:name w:val="Table Grid"/>
    <w:basedOn w:val="a1"/>
    <w:rsid w:val="008C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71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vi-VN"/>
    </w:rPr>
  </w:style>
  <w:style w:type="paragraph" w:styleId="a9">
    <w:name w:val="No Spacing"/>
    <w:uiPriority w:val="1"/>
    <w:qFormat/>
    <w:rsid w:val="00A843F5"/>
    <w:rPr>
      <w:rFonts w:ascii="Calibri" w:eastAsia="Calibri" w:hAnsi="Calibri" w:cs="Cordia New"/>
      <w:sz w:val="22"/>
      <w:szCs w:val="28"/>
    </w:rPr>
  </w:style>
  <w:style w:type="paragraph" w:styleId="aa">
    <w:name w:val="Balloon Text"/>
    <w:basedOn w:val="a"/>
    <w:link w:val="ab"/>
    <w:rsid w:val="00C52ADD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C52AD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ชุดรูปแบบสำนักงาน">
  <a:themeElements>
    <a:clrScheme name="สำนักงา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สำนักงา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สำนักงา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A6DC-4E01-4DC8-B1AB-C52615A4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2017-07-21T04:02:00Z</dcterms:created>
  <dcterms:modified xsi:type="dcterms:W3CDTF">2020-12-28T10:33:00Z</dcterms:modified>
</cp:coreProperties>
</file>